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D7" w:rsidRDefault="00BD6AD7" w:rsidP="002B7536">
      <w:pPr>
        <w:spacing w:line="720" w:lineRule="exact"/>
        <w:ind w:leftChars="71" w:left="31680" w:hangingChars="1146" w:firstLine="31680"/>
        <w:jc w:val="center"/>
        <w:rPr>
          <w:rFonts w:ascii="???????" w:hAnsi="???????" w:cs="???????"/>
          <w:sz w:val="44"/>
          <w:szCs w:val="44"/>
        </w:rPr>
      </w:pPr>
      <w:r w:rsidRPr="00A67622">
        <w:rPr>
          <w:rFonts w:ascii="???????" w:hAnsi="???????" w:cs="宋体" w:hint="eastAsia"/>
          <w:sz w:val="44"/>
          <w:szCs w:val="44"/>
        </w:rPr>
        <w:t>关于举办</w:t>
      </w:r>
      <w:r>
        <w:rPr>
          <w:rFonts w:ascii="???????" w:hAnsi="???????" w:cs="宋体" w:hint="eastAsia"/>
          <w:sz w:val="44"/>
          <w:szCs w:val="44"/>
        </w:rPr>
        <w:t>第二</w:t>
      </w:r>
      <w:r w:rsidRPr="00A67622">
        <w:rPr>
          <w:rFonts w:ascii="???????" w:hAnsi="???????" w:cs="宋体" w:hint="eastAsia"/>
          <w:sz w:val="44"/>
          <w:szCs w:val="44"/>
        </w:rPr>
        <w:t>届</w:t>
      </w:r>
      <w:r>
        <w:rPr>
          <w:rFonts w:ascii="???????" w:hAnsi="???????" w:cs="宋体" w:hint="eastAsia"/>
          <w:sz w:val="44"/>
          <w:szCs w:val="44"/>
        </w:rPr>
        <w:t>大学生汉语口语</w:t>
      </w:r>
      <w:r w:rsidRPr="00A67622">
        <w:rPr>
          <w:rFonts w:ascii="???????" w:hAnsi="???????" w:cs="宋体" w:hint="eastAsia"/>
          <w:sz w:val="44"/>
          <w:szCs w:val="44"/>
        </w:rPr>
        <w:t>竞赛</w:t>
      </w:r>
    </w:p>
    <w:p w:rsidR="00BD6AD7" w:rsidRPr="00E51C1B" w:rsidRDefault="00BD6AD7" w:rsidP="002B7536">
      <w:pPr>
        <w:spacing w:line="720" w:lineRule="exact"/>
        <w:ind w:leftChars="71" w:left="31680" w:hangingChars="1146" w:firstLine="31680"/>
        <w:jc w:val="center"/>
        <w:rPr>
          <w:rFonts w:ascii="???????" w:hAnsi="???????" w:cs="???????"/>
          <w:sz w:val="44"/>
          <w:szCs w:val="44"/>
        </w:rPr>
      </w:pPr>
      <w:r>
        <w:rPr>
          <w:rFonts w:ascii="???????" w:hAnsi="???????" w:cs="宋体" w:hint="eastAsia"/>
          <w:sz w:val="44"/>
          <w:szCs w:val="44"/>
        </w:rPr>
        <w:t>暨省第四届汉语口语大赛选拔赛</w:t>
      </w:r>
      <w:r w:rsidRPr="00A67622">
        <w:rPr>
          <w:rFonts w:ascii="???????" w:hAnsi="???????" w:cs="宋体" w:hint="eastAsia"/>
          <w:sz w:val="44"/>
          <w:szCs w:val="44"/>
        </w:rPr>
        <w:t>的通知</w:t>
      </w:r>
    </w:p>
    <w:p w:rsidR="00BD6AD7" w:rsidRPr="00A67622" w:rsidRDefault="00BD6AD7" w:rsidP="00A67622">
      <w:pPr>
        <w:spacing w:line="500" w:lineRule="exact"/>
        <w:ind w:firstLineChars="0" w:firstLine="0"/>
        <w:jc w:val="center"/>
        <w:rPr>
          <w:rFonts w:ascii="???????" w:hAnsi="???????" w:cs="???????"/>
          <w:sz w:val="44"/>
          <w:szCs w:val="44"/>
        </w:rPr>
      </w:pPr>
    </w:p>
    <w:p w:rsidR="00BD6AD7" w:rsidRPr="00FE299A" w:rsidRDefault="00BD6AD7" w:rsidP="00A67622">
      <w:pPr>
        <w:spacing w:line="600" w:lineRule="exact"/>
        <w:ind w:firstLineChars="0" w:firstLine="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各系（部）</w:t>
      </w:r>
      <w:r>
        <w:rPr>
          <w:rFonts w:ascii="宋体" w:hAnsi="宋体" w:cs="宋体" w:hint="eastAsia"/>
          <w:color w:val="000000"/>
          <w:sz w:val="28"/>
          <w:szCs w:val="28"/>
        </w:rPr>
        <w:t>、瑞安学院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：</w:t>
      </w:r>
    </w:p>
    <w:p w:rsidR="00BD6AD7" w:rsidRPr="00FE299A" w:rsidRDefault="00BD6AD7" w:rsidP="002B7536">
      <w:pPr>
        <w:widowControl/>
        <w:spacing w:line="600" w:lineRule="exact"/>
        <w:ind w:firstLine="3168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kern w:val="0"/>
          <w:sz w:val="28"/>
          <w:szCs w:val="28"/>
        </w:rPr>
        <w:t>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了</w:t>
      </w:r>
      <w:r w:rsidRPr="00FE299A">
        <w:rPr>
          <w:rFonts w:ascii="宋体" w:hAnsi="宋体" w:cs="宋体" w:hint="eastAsia"/>
          <w:color w:val="000000"/>
          <w:kern w:val="0"/>
          <w:sz w:val="28"/>
          <w:szCs w:val="28"/>
        </w:rPr>
        <w:t>引领大学生阅读经典，提高大学生的汉语口语表达能力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和</w:t>
      </w:r>
      <w:r w:rsidRPr="00FE299A">
        <w:rPr>
          <w:rFonts w:ascii="宋体" w:hAnsi="宋体" w:cs="宋体" w:hint="eastAsia"/>
          <w:color w:val="000000"/>
          <w:kern w:val="0"/>
          <w:sz w:val="28"/>
          <w:szCs w:val="28"/>
        </w:rPr>
        <w:t>语言文学素养，规范大学生对国家通用语言的运用，弘扬中华民族优秀文化，同时也为我院选拔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出参加浙江省第四届大学生汉语口语竞赛的优秀选手，</w:t>
      </w:r>
      <w:r w:rsidRPr="00FE299A">
        <w:rPr>
          <w:rFonts w:ascii="宋体" w:hAnsi="宋体" w:cs="宋体" w:hint="eastAsia"/>
          <w:color w:val="000000"/>
          <w:kern w:val="0"/>
          <w:sz w:val="28"/>
          <w:szCs w:val="28"/>
        </w:rPr>
        <w:t>拟举办第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 w:rsidRPr="00FE299A">
        <w:rPr>
          <w:rFonts w:ascii="宋体" w:hAnsi="宋体" w:cs="宋体" w:hint="eastAsia"/>
          <w:color w:val="000000"/>
          <w:kern w:val="0"/>
          <w:sz w:val="28"/>
          <w:szCs w:val="28"/>
        </w:rPr>
        <w:t>届大学生汉语口语竞赛，有关竞赛具体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事项</w:t>
      </w:r>
      <w:r w:rsidRPr="00FE299A">
        <w:rPr>
          <w:rFonts w:ascii="宋体" w:hAnsi="宋体" w:cs="宋体" w:hint="eastAsia"/>
          <w:color w:val="000000"/>
          <w:kern w:val="0"/>
          <w:sz w:val="28"/>
          <w:szCs w:val="28"/>
        </w:rPr>
        <w:t>安排如下：</w:t>
      </w:r>
    </w:p>
    <w:p w:rsidR="00BD6AD7" w:rsidRDefault="00BD6AD7" w:rsidP="002B7536">
      <w:pPr>
        <w:spacing w:line="600" w:lineRule="exact"/>
        <w:ind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一、竞赛时间：</w:t>
      </w:r>
      <w:r w:rsidRPr="00FE299A">
        <w:rPr>
          <w:rFonts w:ascii="宋体" w:hAnsi="宋体" w:cs="宋体"/>
          <w:color w:val="000000"/>
          <w:sz w:val="28"/>
          <w:szCs w:val="28"/>
        </w:rPr>
        <w:t>201</w:t>
      </w:r>
      <w:r>
        <w:rPr>
          <w:rFonts w:ascii="宋体" w:hAnsi="宋体" w:cs="宋体"/>
          <w:color w:val="000000"/>
          <w:sz w:val="28"/>
          <w:szCs w:val="28"/>
        </w:rPr>
        <w:t>6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年</w:t>
      </w:r>
      <w:r w:rsidRPr="00FE299A">
        <w:rPr>
          <w:rFonts w:ascii="宋体" w:hAnsi="宋体" w:cs="宋体"/>
          <w:color w:val="000000"/>
          <w:sz w:val="28"/>
          <w:szCs w:val="28"/>
        </w:rPr>
        <w:t>11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月</w:t>
      </w:r>
      <w:r w:rsidRPr="00FE299A"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3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日</w:t>
      </w:r>
      <w:r w:rsidRPr="00FE299A">
        <w:rPr>
          <w:rFonts w:ascii="宋体" w:hAnsi="宋体" w:cs="宋体"/>
          <w:color w:val="000000"/>
          <w:sz w:val="28"/>
          <w:szCs w:val="28"/>
        </w:rPr>
        <w:t>(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星期三</w:t>
      </w:r>
      <w:r w:rsidRPr="00FE299A">
        <w:rPr>
          <w:rFonts w:ascii="宋体" w:hAnsi="宋体" w:cs="宋体"/>
          <w:color w:val="000000"/>
          <w:sz w:val="28"/>
          <w:szCs w:val="28"/>
        </w:rPr>
        <w:t>)</w:t>
      </w:r>
    </w:p>
    <w:p w:rsidR="00BD6AD7" w:rsidRDefault="00BD6AD7" w:rsidP="002B7536">
      <w:pPr>
        <w:spacing w:line="600" w:lineRule="exact"/>
        <w:ind w:firstLine="31680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sz w:val="28"/>
          <w:szCs w:val="28"/>
        </w:rPr>
        <w:t>瑞安学院：</w:t>
      </w:r>
      <w:r w:rsidRPr="00FE299A">
        <w:rPr>
          <w:rFonts w:ascii="宋体" w:hAnsi="宋体" w:cs="宋体"/>
          <w:color w:val="000000"/>
          <w:sz w:val="28"/>
          <w:szCs w:val="28"/>
        </w:rPr>
        <w:t>201</w:t>
      </w:r>
      <w:r>
        <w:rPr>
          <w:rFonts w:ascii="宋体" w:hAnsi="宋体" w:cs="宋体"/>
          <w:color w:val="000000"/>
          <w:sz w:val="28"/>
          <w:szCs w:val="28"/>
        </w:rPr>
        <w:t>6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年</w:t>
      </w:r>
      <w:r w:rsidRPr="00FE299A">
        <w:rPr>
          <w:rFonts w:ascii="宋体" w:hAnsi="宋体" w:cs="宋体"/>
          <w:color w:val="000000"/>
          <w:sz w:val="28"/>
          <w:szCs w:val="28"/>
        </w:rPr>
        <w:t>11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月</w:t>
      </w:r>
      <w:r w:rsidRPr="00FE299A"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3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日</w:t>
      </w:r>
      <w:r>
        <w:rPr>
          <w:rFonts w:ascii="宋体" w:hAnsi="宋体" w:cs="宋体" w:hint="eastAsia"/>
          <w:color w:val="000000"/>
          <w:sz w:val="28"/>
          <w:szCs w:val="28"/>
        </w:rPr>
        <w:t>下午</w:t>
      </w:r>
      <w:r>
        <w:rPr>
          <w:rFonts w:ascii="宋体" w:hAnsi="宋体" w:cs="宋体"/>
          <w:color w:val="000000"/>
          <w:sz w:val="28"/>
          <w:szCs w:val="28"/>
        </w:rPr>
        <w:t>1:00—4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  <w:r>
        <w:rPr>
          <w:rFonts w:ascii="宋体" w:cs="宋体"/>
          <w:color w:val="000000"/>
          <w:sz w:val="28"/>
          <w:szCs w:val="28"/>
        </w:rPr>
        <w:t>00</w:t>
      </w:r>
    </w:p>
    <w:p w:rsidR="00BD6AD7" w:rsidRPr="00FE299A" w:rsidRDefault="00BD6AD7" w:rsidP="002B7536">
      <w:pPr>
        <w:spacing w:line="600" w:lineRule="exact"/>
        <w:ind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sz w:val="28"/>
          <w:szCs w:val="28"/>
        </w:rPr>
        <w:t>校本部：</w:t>
      </w:r>
      <w:r w:rsidRPr="00FE299A">
        <w:rPr>
          <w:rFonts w:ascii="宋体" w:hAnsi="宋体" w:cs="宋体"/>
          <w:color w:val="000000"/>
          <w:sz w:val="28"/>
          <w:szCs w:val="28"/>
        </w:rPr>
        <w:t>201</w:t>
      </w:r>
      <w:r>
        <w:rPr>
          <w:rFonts w:ascii="宋体" w:hAnsi="宋体" w:cs="宋体"/>
          <w:color w:val="000000"/>
          <w:sz w:val="28"/>
          <w:szCs w:val="28"/>
        </w:rPr>
        <w:t>6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年</w:t>
      </w:r>
      <w:r w:rsidRPr="00FE299A">
        <w:rPr>
          <w:rFonts w:ascii="宋体" w:hAnsi="宋体" w:cs="宋体"/>
          <w:color w:val="000000"/>
          <w:sz w:val="28"/>
          <w:szCs w:val="28"/>
        </w:rPr>
        <w:t>11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月</w:t>
      </w:r>
      <w:r w:rsidRPr="00FE299A"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ascii="宋体" w:hAnsi="宋体" w:cs="宋体"/>
          <w:color w:val="000000"/>
          <w:sz w:val="28"/>
          <w:szCs w:val="28"/>
        </w:rPr>
        <w:t>3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日</w:t>
      </w:r>
      <w:r>
        <w:rPr>
          <w:rFonts w:ascii="宋体" w:hAnsi="宋体" w:cs="宋体" w:hint="eastAsia"/>
          <w:color w:val="000000"/>
          <w:sz w:val="28"/>
          <w:szCs w:val="28"/>
        </w:rPr>
        <w:t>晚上</w:t>
      </w:r>
      <w:r>
        <w:rPr>
          <w:rFonts w:ascii="宋体" w:hAnsi="宋体" w:cs="宋体"/>
          <w:color w:val="00000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  <w:r>
        <w:rPr>
          <w:rFonts w:ascii="宋体" w:cs="宋体"/>
          <w:color w:val="000000"/>
          <w:sz w:val="28"/>
          <w:szCs w:val="28"/>
        </w:rPr>
        <w:t>00</w:t>
      </w:r>
      <w:r>
        <w:rPr>
          <w:rFonts w:ascii="宋体" w:hAnsi="宋体" w:cs="宋体"/>
          <w:color w:val="000000"/>
          <w:sz w:val="28"/>
          <w:szCs w:val="28"/>
        </w:rPr>
        <w:t>—9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  <w:r>
        <w:rPr>
          <w:rFonts w:ascii="宋体" w:cs="宋体"/>
          <w:color w:val="000000"/>
          <w:sz w:val="28"/>
          <w:szCs w:val="28"/>
        </w:rPr>
        <w:t>00</w:t>
      </w:r>
    </w:p>
    <w:p w:rsidR="00BD6AD7" w:rsidRDefault="00BD6AD7" w:rsidP="002B7536">
      <w:pPr>
        <w:spacing w:line="600" w:lineRule="exact"/>
        <w:ind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二、竞赛地点：</w:t>
      </w:r>
    </w:p>
    <w:p w:rsidR="00BD6AD7" w:rsidRDefault="00BD6AD7" w:rsidP="002B7536">
      <w:pPr>
        <w:spacing w:line="600" w:lineRule="exact"/>
        <w:ind w:firstLineChars="4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校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本</w:t>
      </w:r>
      <w:r>
        <w:rPr>
          <w:rFonts w:ascii="宋体" w:hAnsi="宋体" w:cs="宋体" w:hint="eastAsia"/>
          <w:color w:val="000000"/>
          <w:sz w:val="28"/>
          <w:szCs w:val="28"/>
        </w:rPr>
        <w:t>部：知行楼</w:t>
      </w:r>
      <w:r>
        <w:rPr>
          <w:rFonts w:ascii="宋体" w:hAnsi="宋体" w:cs="宋体"/>
          <w:color w:val="000000"/>
          <w:sz w:val="28"/>
          <w:szCs w:val="28"/>
        </w:rPr>
        <w:t>106</w:t>
      </w:r>
      <w:r>
        <w:rPr>
          <w:rFonts w:ascii="宋体" w:hAnsi="宋体" w:cs="宋体" w:hint="eastAsia"/>
          <w:color w:val="000000"/>
          <w:sz w:val="28"/>
          <w:szCs w:val="28"/>
        </w:rPr>
        <w:t>（演播厅）</w:t>
      </w:r>
    </w:p>
    <w:p w:rsidR="00BD6AD7" w:rsidRPr="00FE299A" w:rsidRDefault="00BD6AD7" w:rsidP="002B7536">
      <w:pPr>
        <w:spacing w:line="600" w:lineRule="exact"/>
        <w:ind w:firstLineChars="4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瑞安学院：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具体地址另行通知</w:t>
      </w:r>
    </w:p>
    <w:p w:rsidR="00BD6AD7" w:rsidRPr="00FE299A" w:rsidRDefault="00BD6AD7" w:rsidP="002B7536">
      <w:pPr>
        <w:spacing w:line="600" w:lineRule="exact"/>
        <w:ind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三、竞赛组织：</w:t>
      </w:r>
      <w:r>
        <w:rPr>
          <w:rFonts w:ascii="宋体" w:hAnsi="宋体" w:cs="宋体" w:hint="eastAsia"/>
          <w:color w:val="000000"/>
          <w:sz w:val="28"/>
          <w:szCs w:val="28"/>
        </w:rPr>
        <w:t>本次大赛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由教务处</w:t>
      </w:r>
      <w:r>
        <w:rPr>
          <w:rFonts w:ascii="宋体" w:hAnsi="宋体" w:cs="宋体" w:hint="eastAsia"/>
          <w:color w:val="000000"/>
          <w:sz w:val="28"/>
          <w:szCs w:val="28"/>
        </w:rPr>
        <w:t>主办，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人文传播系</w:t>
      </w:r>
      <w:r>
        <w:rPr>
          <w:rFonts w:ascii="宋体" w:hAnsi="宋体" w:cs="宋体" w:hint="eastAsia"/>
          <w:color w:val="000000"/>
          <w:sz w:val="28"/>
          <w:szCs w:val="28"/>
        </w:rPr>
        <w:t>、工商系和瑞安学院承办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，竞赛的命题、评判</w:t>
      </w:r>
      <w:r>
        <w:rPr>
          <w:rFonts w:ascii="宋体" w:hAnsi="宋体" w:cs="宋体" w:hint="eastAsia"/>
          <w:color w:val="000000"/>
          <w:sz w:val="28"/>
          <w:szCs w:val="28"/>
        </w:rPr>
        <w:t>、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评奖</w:t>
      </w:r>
      <w:r>
        <w:rPr>
          <w:rFonts w:ascii="宋体" w:hAnsi="宋体" w:cs="宋体" w:hint="eastAsia"/>
          <w:color w:val="000000"/>
          <w:sz w:val="28"/>
          <w:szCs w:val="28"/>
        </w:rPr>
        <w:t>及遴选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工作由人文传播系负责，请各系（部）予以</w:t>
      </w:r>
      <w:r>
        <w:rPr>
          <w:rFonts w:ascii="宋体" w:hAnsi="宋体" w:cs="宋体" w:hint="eastAsia"/>
          <w:color w:val="000000"/>
          <w:sz w:val="28"/>
          <w:szCs w:val="28"/>
        </w:rPr>
        <w:t>支持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BD6AD7" w:rsidRPr="00FE299A" w:rsidRDefault="00BD6AD7" w:rsidP="002B7536">
      <w:pPr>
        <w:spacing w:line="600" w:lineRule="exact"/>
        <w:ind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四、竞赛命题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旨在考察参赛学生的普通话</w:t>
      </w:r>
      <w:r>
        <w:rPr>
          <w:rFonts w:ascii="宋体" w:hAnsi="宋体" w:cs="宋体" w:hint="eastAsia"/>
          <w:color w:val="000000"/>
          <w:sz w:val="28"/>
          <w:szCs w:val="28"/>
        </w:rPr>
        <w:t>水平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、口语表达能力及语言文学素养。</w:t>
      </w:r>
    </w:p>
    <w:p w:rsidR="00BD6AD7" w:rsidRPr="00FE299A" w:rsidRDefault="00BD6AD7" w:rsidP="002B7536">
      <w:pPr>
        <w:ind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五、参赛对象：</w:t>
      </w:r>
      <w:r>
        <w:rPr>
          <w:rFonts w:ascii="宋体" w:hAnsi="宋体" w:cs="宋体" w:hint="eastAsia"/>
          <w:color w:val="000000"/>
          <w:sz w:val="28"/>
          <w:szCs w:val="28"/>
        </w:rPr>
        <w:t>面向全院在校生（包括瑞安学院）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BD6AD7" w:rsidRPr="00FE299A" w:rsidRDefault="00BD6AD7" w:rsidP="002B7536">
      <w:pPr>
        <w:ind w:right="560" w:firstLineChars="196"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六、报名办法和报名时间：</w:t>
      </w:r>
    </w:p>
    <w:p w:rsidR="00BD6AD7" w:rsidRPr="00FE299A" w:rsidRDefault="00BD6AD7" w:rsidP="002B7536">
      <w:pPr>
        <w:ind w:right="560" w:firstLineChars="196"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参赛学生请到各班长处报名。以班级为单位，班长请将电子版报名表命名为：（竞赛项目</w:t>
      </w:r>
      <w:r w:rsidRPr="00FE299A">
        <w:rPr>
          <w:rFonts w:ascii="宋体" w:hAnsi="宋体" w:cs="宋体"/>
          <w:color w:val="000000"/>
          <w:sz w:val="28"/>
          <w:szCs w:val="28"/>
        </w:rPr>
        <w:t>+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系部</w:t>
      </w:r>
      <w:r w:rsidRPr="00FE299A">
        <w:rPr>
          <w:rFonts w:ascii="宋体" w:hAnsi="宋体" w:cs="宋体"/>
          <w:color w:val="000000"/>
          <w:sz w:val="28"/>
          <w:szCs w:val="28"/>
        </w:rPr>
        <w:t>+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班级）于</w:t>
      </w:r>
      <w:r w:rsidRPr="00FE299A">
        <w:rPr>
          <w:rFonts w:ascii="宋体" w:hAnsi="宋体" w:cs="宋体"/>
          <w:color w:val="000000"/>
          <w:sz w:val="28"/>
          <w:szCs w:val="28"/>
        </w:rPr>
        <w:t>11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</w:rPr>
        <w:t>16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日前发送以下邮箱：</w:t>
      </w:r>
      <w:hyperlink r:id="rId5" w:history="1">
        <w:r w:rsidRPr="00FE299A">
          <w:rPr>
            <w:rStyle w:val="Hyperlink"/>
            <w:rFonts w:ascii="宋体" w:hAnsi="宋体" w:cs="宋体"/>
            <w:color w:val="000000"/>
            <w:sz w:val="28"/>
            <w:szCs w:val="28"/>
          </w:rPr>
          <w:t>rwxsxk@163.com</w:t>
        </w:r>
      </w:hyperlink>
    </w:p>
    <w:p w:rsidR="00BD6AD7" w:rsidRPr="00FE299A" w:rsidRDefault="00BD6AD7" w:rsidP="002B7536">
      <w:pPr>
        <w:ind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报名截止时间为</w:t>
      </w:r>
      <w:r w:rsidRPr="00FE299A">
        <w:rPr>
          <w:rFonts w:ascii="宋体" w:hAnsi="宋体" w:cs="宋体"/>
          <w:color w:val="000000"/>
          <w:sz w:val="28"/>
          <w:szCs w:val="28"/>
        </w:rPr>
        <w:t>201</w:t>
      </w:r>
      <w:r>
        <w:rPr>
          <w:rFonts w:ascii="宋体" w:hAnsi="宋体" w:cs="宋体"/>
          <w:color w:val="000000"/>
          <w:sz w:val="28"/>
          <w:szCs w:val="28"/>
        </w:rPr>
        <w:t>6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年</w:t>
      </w:r>
      <w:r w:rsidRPr="00FE299A">
        <w:rPr>
          <w:rFonts w:ascii="宋体" w:hAnsi="宋体" w:cs="宋体"/>
          <w:color w:val="000000"/>
          <w:sz w:val="28"/>
          <w:szCs w:val="28"/>
        </w:rPr>
        <w:t>11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</w:rPr>
        <w:t>16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日。</w:t>
      </w:r>
    </w:p>
    <w:p w:rsidR="00BD6AD7" w:rsidRPr="00FE299A" w:rsidRDefault="00BD6AD7" w:rsidP="002B7536">
      <w:pPr>
        <w:spacing w:line="600" w:lineRule="exact"/>
        <w:ind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七、竞赛</w:t>
      </w:r>
      <w:r>
        <w:rPr>
          <w:rFonts w:ascii="宋体" w:hAnsi="宋体" w:cs="宋体" w:hint="eastAsia"/>
          <w:color w:val="000000"/>
          <w:sz w:val="28"/>
          <w:szCs w:val="28"/>
        </w:rPr>
        <w:t>内容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：参赛学生可</w:t>
      </w:r>
      <w:r>
        <w:rPr>
          <w:rFonts w:ascii="宋体" w:hAnsi="宋体" w:cs="宋体" w:hint="eastAsia"/>
          <w:color w:val="000000"/>
          <w:sz w:val="28"/>
          <w:szCs w:val="28"/>
        </w:rPr>
        <w:t>根据个人的兴趣和特点，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任选一篇不超过</w:t>
      </w:r>
      <w:r w:rsidRPr="00FE299A">
        <w:rPr>
          <w:rFonts w:ascii="宋体" w:hAnsi="宋体" w:cs="宋体"/>
          <w:color w:val="000000"/>
          <w:sz w:val="28"/>
          <w:szCs w:val="28"/>
        </w:rPr>
        <w:t>3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分钟时间的经典诗文（片段）进行朗诵</w:t>
      </w:r>
      <w:r>
        <w:rPr>
          <w:rFonts w:ascii="宋体" w:hAnsi="宋体" w:cs="宋体" w:hint="eastAsia"/>
          <w:color w:val="000000"/>
          <w:sz w:val="28"/>
          <w:szCs w:val="28"/>
        </w:rPr>
        <w:t>（朗诵要求脱稿）；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即兴演讲的话题在现场抽取，准备</w:t>
      </w:r>
      <w:r w:rsidRPr="00FE299A">
        <w:rPr>
          <w:rFonts w:ascii="宋体" w:hAnsi="宋体" w:cs="宋体"/>
          <w:color w:val="000000"/>
          <w:sz w:val="28"/>
          <w:szCs w:val="28"/>
        </w:rPr>
        <w:t>3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分钟后开始演讲</w:t>
      </w:r>
      <w:r>
        <w:rPr>
          <w:rFonts w:ascii="宋体" w:hAnsi="宋体" w:cs="宋体" w:hint="eastAsia"/>
          <w:color w:val="000000"/>
          <w:sz w:val="28"/>
          <w:szCs w:val="28"/>
        </w:rPr>
        <w:t>。朗诵和演讲时，应注意声音、节奏的把控和体态语的运用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BD6AD7" w:rsidRPr="00DC2A3F" w:rsidRDefault="00BD6AD7" w:rsidP="002B7536">
      <w:pPr>
        <w:widowControl/>
        <w:spacing w:before="100" w:beforeAutospacing="1" w:after="210"/>
        <w:ind w:leftChars="143" w:left="31680" w:firstLineChars="100" w:firstLine="31680"/>
        <w:jc w:val="left"/>
        <w:rPr>
          <w:rFonts w:ascii="宋体" w:cs="Times New Roman"/>
          <w:kern w:val="0"/>
          <w:sz w:val="28"/>
          <w:szCs w:val="28"/>
        </w:rPr>
      </w:pPr>
      <w:r w:rsidRPr="00DC2A3F">
        <w:rPr>
          <w:rFonts w:ascii="宋体" w:hAnsi="宋体" w:cs="宋体" w:hint="eastAsia"/>
          <w:color w:val="000000"/>
          <w:sz w:val="28"/>
          <w:szCs w:val="28"/>
        </w:rPr>
        <w:t>八、评奖办法：</w:t>
      </w:r>
      <w:r w:rsidRPr="00DC2A3F">
        <w:rPr>
          <w:rFonts w:ascii="宋体" w:hAnsi="宋体" w:cs="宋体" w:hint="eastAsia"/>
          <w:kern w:val="0"/>
          <w:sz w:val="28"/>
          <w:szCs w:val="28"/>
        </w:rPr>
        <w:t>奖项按参赛人数的</w:t>
      </w:r>
      <w:r w:rsidRPr="00DC2A3F">
        <w:rPr>
          <w:rFonts w:ascii="宋体" w:hAnsi="宋体" w:cs="宋体"/>
          <w:kern w:val="0"/>
          <w:sz w:val="28"/>
          <w:szCs w:val="28"/>
        </w:rPr>
        <w:t>20%</w:t>
      </w:r>
      <w:r w:rsidRPr="00DC2A3F">
        <w:rPr>
          <w:rFonts w:ascii="宋体" w:hAnsi="宋体" w:cs="宋体" w:hint="eastAsia"/>
          <w:kern w:val="0"/>
          <w:sz w:val="28"/>
          <w:szCs w:val="28"/>
        </w:rPr>
        <w:t>设置，获奖学生由学校统一颁发荣誉证书及奖励，奖项设置比例如下：</w:t>
      </w:r>
      <w:r w:rsidRPr="00DC2A3F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D6AD7" w:rsidRPr="00DC2A3F" w:rsidRDefault="00BD6AD7" w:rsidP="00E51C1B">
      <w:pPr>
        <w:widowControl/>
        <w:spacing w:before="100" w:beforeAutospacing="1" w:after="210"/>
        <w:ind w:left="300" w:firstLineChars="0" w:firstLine="0"/>
        <w:jc w:val="left"/>
        <w:rPr>
          <w:rFonts w:ascii="宋体" w:hAnsi="宋体" w:cs="宋体"/>
          <w:kern w:val="0"/>
          <w:sz w:val="28"/>
          <w:szCs w:val="28"/>
        </w:rPr>
      </w:pPr>
      <w:r w:rsidRPr="00DC2A3F">
        <w:rPr>
          <w:rFonts w:ascii="宋体" w:cs="Times New Roman"/>
          <w:kern w:val="0"/>
          <w:sz w:val="28"/>
          <w:szCs w:val="28"/>
        </w:rPr>
        <w:t>       </w:t>
      </w:r>
      <w:r w:rsidRPr="00DC2A3F">
        <w:rPr>
          <w:rFonts w:ascii="宋体" w:hAnsi="宋体" w:cs="宋体"/>
          <w:kern w:val="0"/>
          <w:sz w:val="28"/>
          <w:szCs w:val="28"/>
        </w:rPr>
        <w:t xml:space="preserve"> 1</w:t>
      </w:r>
      <w:r w:rsidRPr="00DC2A3F">
        <w:rPr>
          <w:rFonts w:ascii="宋体" w:hAnsi="宋体" w:cs="宋体" w:hint="eastAsia"/>
          <w:kern w:val="0"/>
          <w:sz w:val="28"/>
          <w:szCs w:val="28"/>
        </w:rPr>
        <w:t>、一等奖，占参赛人数</w:t>
      </w:r>
      <w:r w:rsidRPr="00DC2A3F">
        <w:rPr>
          <w:rFonts w:ascii="宋体" w:hAnsi="宋体" w:cs="宋体"/>
          <w:kern w:val="0"/>
          <w:sz w:val="28"/>
          <w:szCs w:val="28"/>
        </w:rPr>
        <w:t>2%</w:t>
      </w:r>
      <w:r w:rsidRPr="00DC2A3F">
        <w:rPr>
          <w:rFonts w:ascii="宋体" w:hAnsi="宋体" w:cs="宋体" w:hint="eastAsia"/>
          <w:kern w:val="0"/>
          <w:sz w:val="28"/>
          <w:szCs w:val="28"/>
        </w:rPr>
        <w:t>；</w:t>
      </w:r>
      <w:r w:rsidRPr="00DC2A3F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D6AD7" w:rsidRPr="00DC2A3F" w:rsidRDefault="00BD6AD7" w:rsidP="002B7536">
      <w:pPr>
        <w:widowControl/>
        <w:spacing w:before="100" w:beforeAutospacing="1" w:after="210"/>
        <w:ind w:firstLineChars="321" w:firstLine="31680"/>
        <w:jc w:val="left"/>
        <w:rPr>
          <w:rFonts w:ascii="宋体" w:hAnsi="宋体" w:cs="宋体"/>
          <w:kern w:val="0"/>
          <w:sz w:val="28"/>
          <w:szCs w:val="28"/>
        </w:rPr>
      </w:pPr>
      <w:r w:rsidRPr="00DC2A3F">
        <w:rPr>
          <w:rFonts w:ascii="宋体" w:hAnsi="宋体" w:cs="宋体"/>
          <w:kern w:val="0"/>
          <w:sz w:val="28"/>
          <w:szCs w:val="28"/>
        </w:rPr>
        <w:t>2</w:t>
      </w:r>
      <w:r w:rsidRPr="00DC2A3F">
        <w:rPr>
          <w:rFonts w:ascii="宋体" w:hAnsi="宋体" w:cs="宋体" w:hint="eastAsia"/>
          <w:kern w:val="0"/>
          <w:sz w:val="28"/>
          <w:szCs w:val="28"/>
        </w:rPr>
        <w:t>、二等奖，占参赛人数</w:t>
      </w:r>
      <w:r w:rsidRPr="00DC2A3F">
        <w:rPr>
          <w:rFonts w:ascii="宋体" w:hAnsi="宋体" w:cs="宋体"/>
          <w:kern w:val="0"/>
          <w:sz w:val="28"/>
          <w:szCs w:val="28"/>
        </w:rPr>
        <w:t>6%</w:t>
      </w:r>
      <w:r w:rsidRPr="00DC2A3F">
        <w:rPr>
          <w:rFonts w:ascii="宋体" w:hAnsi="宋体" w:cs="宋体" w:hint="eastAsia"/>
          <w:kern w:val="0"/>
          <w:sz w:val="28"/>
          <w:szCs w:val="28"/>
        </w:rPr>
        <w:t>；</w:t>
      </w:r>
      <w:r w:rsidRPr="00DC2A3F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D6AD7" w:rsidRPr="00DC2A3F" w:rsidRDefault="00BD6AD7" w:rsidP="00E51C1B">
      <w:pPr>
        <w:widowControl/>
        <w:spacing w:before="100" w:beforeAutospacing="1" w:after="210"/>
        <w:ind w:left="300" w:firstLineChars="0" w:firstLine="420"/>
        <w:jc w:val="left"/>
        <w:rPr>
          <w:rFonts w:ascii="宋体" w:hAnsi="宋体" w:cs="宋体"/>
          <w:kern w:val="0"/>
          <w:sz w:val="28"/>
          <w:szCs w:val="28"/>
        </w:rPr>
      </w:pPr>
      <w:r w:rsidRPr="00DC2A3F">
        <w:rPr>
          <w:rFonts w:ascii="宋体" w:cs="Times New Roman"/>
          <w:kern w:val="0"/>
          <w:sz w:val="28"/>
          <w:szCs w:val="28"/>
        </w:rPr>
        <w:t> </w:t>
      </w:r>
      <w:r>
        <w:rPr>
          <w:rFonts w:ascii="宋体" w:cs="Times New Roman"/>
          <w:kern w:val="0"/>
          <w:sz w:val="28"/>
          <w:szCs w:val="28"/>
        </w:rPr>
        <w:t>  </w:t>
      </w:r>
      <w:r w:rsidRPr="00DC2A3F">
        <w:rPr>
          <w:rFonts w:ascii="宋体" w:hAnsi="宋体" w:cs="宋体"/>
          <w:kern w:val="0"/>
          <w:sz w:val="28"/>
          <w:szCs w:val="28"/>
        </w:rPr>
        <w:t>3</w:t>
      </w:r>
      <w:r w:rsidRPr="00DC2A3F">
        <w:rPr>
          <w:rFonts w:ascii="宋体" w:hAnsi="宋体" w:cs="宋体" w:hint="eastAsia"/>
          <w:kern w:val="0"/>
          <w:sz w:val="28"/>
          <w:szCs w:val="28"/>
        </w:rPr>
        <w:t>、三等奖，占参赛人数</w:t>
      </w:r>
      <w:r w:rsidRPr="00DC2A3F">
        <w:rPr>
          <w:rFonts w:ascii="宋体" w:hAnsi="宋体" w:cs="宋体"/>
          <w:kern w:val="0"/>
          <w:sz w:val="28"/>
          <w:szCs w:val="28"/>
        </w:rPr>
        <w:t>12%</w:t>
      </w:r>
      <w:r w:rsidRPr="00DC2A3F">
        <w:rPr>
          <w:rFonts w:ascii="宋体" w:hAnsi="宋体" w:cs="宋体" w:hint="eastAsia"/>
          <w:kern w:val="0"/>
          <w:sz w:val="28"/>
          <w:szCs w:val="28"/>
        </w:rPr>
        <w:t>；</w:t>
      </w:r>
      <w:r w:rsidRPr="00DC2A3F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D6AD7" w:rsidRPr="00DC2A3F" w:rsidRDefault="00BD6AD7" w:rsidP="002B7536">
      <w:pPr>
        <w:widowControl/>
        <w:spacing w:before="100" w:beforeAutospacing="1" w:after="210"/>
        <w:ind w:firstLineChars="321" w:firstLine="31680"/>
        <w:jc w:val="left"/>
        <w:rPr>
          <w:rFonts w:ascii="宋体" w:hAnsi="宋体" w:cs="宋体"/>
          <w:kern w:val="0"/>
          <w:sz w:val="28"/>
          <w:szCs w:val="28"/>
        </w:rPr>
      </w:pPr>
      <w:r w:rsidRPr="00DC2A3F">
        <w:rPr>
          <w:rFonts w:ascii="宋体" w:hAnsi="宋体" w:cs="宋体"/>
          <w:kern w:val="0"/>
          <w:sz w:val="28"/>
          <w:szCs w:val="28"/>
        </w:rPr>
        <w:t>4</w:t>
      </w:r>
      <w:r w:rsidRPr="00DC2A3F">
        <w:rPr>
          <w:rFonts w:ascii="宋体" w:hAnsi="宋体" w:cs="宋体" w:hint="eastAsia"/>
          <w:kern w:val="0"/>
          <w:sz w:val="28"/>
          <w:szCs w:val="28"/>
        </w:rPr>
        <w:t>、优秀奖若干。</w:t>
      </w:r>
      <w:r w:rsidRPr="00DC2A3F"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BD6AD7" w:rsidRPr="00FE299A" w:rsidRDefault="00BD6AD7" w:rsidP="002B7536">
      <w:pPr>
        <w:spacing w:line="600" w:lineRule="exact"/>
        <w:ind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请各系在安排其他学生活动时</w:t>
      </w:r>
      <w:r>
        <w:rPr>
          <w:rFonts w:ascii="宋体" w:hAnsi="宋体" w:cs="宋体" w:hint="eastAsia"/>
          <w:color w:val="000000"/>
          <w:sz w:val="28"/>
          <w:szCs w:val="28"/>
        </w:rPr>
        <w:t>，尽量避免在时间上与本次竞赛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冲突，</w:t>
      </w:r>
      <w:r>
        <w:rPr>
          <w:rFonts w:ascii="宋体" w:hAnsi="宋体" w:cs="宋体" w:hint="eastAsia"/>
          <w:color w:val="000000"/>
          <w:sz w:val="28"/>
          <w:szCs w:val="28"/>
        </w:rPr>
        <w:t>以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确保本次比赛</w:t>
      </w:r>
      <w:r>
        <w:rPr>
          <w:rFonts w:ascii="宋体" w:hAnsi="宋体" w:cs="宋体" w:hint="eastAsia"/>
          <w:color w:val="000000"/>
          <w:sz w:val="28"/>
          <w:szCs w:val="28"/>
        </w:rPr>
        <w:t>的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顺利</w:t>
      </w:r>
      <w:r>
        <w:rPr>
          <w:rFonts w:ascii="宋体" w:hAnsi="宋体" w:cs="宋体" w:hint="eastAsia"/>
          <w:color w:val="000000"/>
          <w:sz w:val="28"/>
          <w:szCs w:val="28"/>
        </w:rPr>
        <w:t>开展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BD6AD7" w:rsidRPr="00FE299A" w:rsidRDefault="00BD6AD7" w:rsidP="002B7536">
      <w:pPr>
        <w:autoSpaceDE w:val="0"/>
        <w:autoSpaceDN w:val="0"/>
        <w:adjustRightInd w:val="0"/>
        <w:spacing w:before="100" w:beforeAutospacing="1" w:line="600" w:lineRule="exact"/>
        <w:ind w:firstLineChars="221"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附件</w:t>
      </w:r>
      <w:r w:rsidRPr="00FE299A">
        <w:rPr>
          <w:rFonts w:ascii="宋体" w:hAnsi="宋体" w:cs="宋体"/>
          <w:color w:val="000000"/>
          <w:sz w:val="28"/>
          <w:szCs w:val="28"/>
        </w:rPr>
        <w:t>1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：温职院第十三届学生职业技能大赛报名表</w:t>
      </w:r>
    </w:p>
    <w:p w:rsidR="00BD6AD7" w:rsidRPr="00FE299A" w:rsidRDefault="00BD6AD7" w:rsidP="002B7536">
      <w:pPr>
        <w:spacing w:line="600" w:lineRule="exact"/>
        <w:ind w:left="31680" w:hangingChars="55" w:firstLine="31680"/>
        <w:rPr>
          <w:rFonts w:ascii="宋体" w:cs="Times New Roman"/>
          <w:color w:val="000000"/>
          <w:sz w:val="28"/>
          <w:szCs w:val="28"/>
        </w:rPr>
      </w:pPr>
    </w:p>
    <w:p w:rsidR="00BD6AD7" w:rsidRPr="00FE299A" w:rsidRDefault="00BD6AD7" w:rsidP="002B7536">
      <w:pPr>
        <w:spacing w:line="600" w:lineRule="exact"/>
        <w:ind w:firstLineChars="1837" w:firstLine="31680"/>
        <w:rPr>
          <w:rFonts w:ascii="宋体" w:cs="Times New Roman"/>
          <w:color w:val="000000"/>
          <w:sz w:val="28"/>
          <w:szCs w:val="28"/>
        </w:rPr>
      </w:pPr>
      <w:r w:rsidRPr="00FE299A">
        <w:rPr>
          <w:rFonts w:ascii="宋体" w:hAnsi="宋体" w:cs="宋体" w:hint="eastAsia"/>
          <w:color w:val="000000"/>
          <w:sz w:val="28"/>
          <w:szCs w:val="28"/>
        </w:rPr>
        <w:t>温州职业技术学院教务处</w:t>
      </w:r>
    </w:p>
    <w:p w:rsidR="00BD6AD7" w:rsidRPr="00FE299A" w:rsidRDefault="00BD6AD7" w:rsidP="002B7536">
      <w:pPr>
        <w:spacing w:before="100" w:beforeAutospacing="1" w:after="100" w:afterAutospacing="1" w:line="600" w:lineRule="exact"/>
        <w:ind w:firstLineChars="1971" w:firstLine="31680"/>
        <w:rPr>
          <w:rFonts w:ascii="宋体" w:cs="Times New Roman"/>
          <w:color w:val="000000"/>
          <w:sz w:val="28"/>
          <w:szCs w:val="28"/>
        </w:rPr>
      </w:pPr>
      <w:bookmarkStart w:id="0" w:name="_GoBack"/>
      <w:bookmarkEnd w:id="0"/>
      <w:r w:rsidRPr="00FE299A">
        <w:rPr>
          <w:rFonts w:ascii="宋体" w:hAnsi="宋体" w:cs="宋体"/>
          <w:color w:val="000000"/>
          <w:sz w:val="28"/>
          <w:szCs w:val="28"/>
        </w:rPr>
        <w:t>201</w:t>
      </w:r>
      <w:r>
        <w:rPr>
          <w:rFonts w:ascii="宋体" w:hAnsi="宋体" w:cs="宋体"/>
          <w:color w:val="000000"/>
          <w:sz w:val="28"/>
          <w:szCs w:val="28"/>
        </w:rPr>
        <w:t>6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年</w:t>
      </w:r>
      <w:r w:rsidRPr="00FE299A"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ascii="宋体" w:cs="宋体"/>
          <w:color w:val="000000"/>
          <w:sz w:val="28"/>
          <w:szCs w:val="28"/>
        </w:rPr>
        <w:t>0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</w:rPr>
        <w:t>26</w:t>
      </w:r>
      <w:r w:rsidRPr="00FE299A">
        <w:rPr>
          <w:rFonts w:ascii="宋体" w:hAnsi="宋体" w:cs="宋体" w:hint="eastAsia"/>
          <w:color w:val="000000"/>
          <w:sz w:val="28"/>
          <w:szCs w:val="28"/>
        </w:rPr>
        <w:t>日</w:t>
      </w:r>
    </w:p>
    <w:p w:rsidR="00BD6AD7" w:rsidRPr="00DC2A3F" w:rsidRDefault="00BD6AD7" w:rsidP="00A67622">
      <w:pPr>
        <w:ind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tbl>
      <w:tblPr>
        <w:tblpPr w:leftFromText="180" w:rightFromText="180" w:horzAnchor="margin" w:tblpXSpec="center" w:tblpY="1140"/>
        <w:tblW w:w="11320" w:type="dxa"/>
        <w:tblLook w:val="00A0"/>
      </w:tblPr>
      <w:tblGrid>
        <w:gridCol w:w="1275"/>
        <w:gridCol w:w="2475"/>
        <w:gridCol w:w="1274"/>
        <w:gridCol w:w="1274"/>
        <w:gridCol w:w="1274"/>
        <w:gridCol w:w="1274"/>
        <w:gridCol w:w="2474"/>
      </w:tblGrid>
      <w:tr w:rsidR="00BD6AD7" w:rsidRPr="00CD1612">
        <w:trPr>
          <w:trHeight w:val="675"/>
        </w:trPr>
        <w:tc>
          <w:tcPr>
            <w:tcW w:w="113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643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 w:rsidRPr="00CD161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温职院第十三届学生职业技能大赛报名表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>手机长号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（务必正确）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D6AD7" w:rsidRPr="00CD1612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AD7" w:rsidRPr="00CD1612" w:rsidRDefault="00BD6AD7" w:rsidP="00CD161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CD161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D6AD7" w:rsidRPr="00CD1612" w:rsidRDefault="00BD6AD7" w:rsidP="00A67622">
      <w:pPr>
        <w:ind w:firstLineChars="0" w:firstLine="0"/>
        <w:rPr>
          <w:rFonts w:ascii="??_GB2312" w:hAnsi="??" w:cs="Times New Roman"/>
          <w:color w:val="000000"/>
          <w:sz w:val="28"/>
          <w:szCs w:val="28"/>
        </w:rPr>
      </w:pPr>
    </w:p>
    <w:sectPr w:rsidR="00BD6AD7" w:rsidRPr="00CD1612" w:rsidSect="00F02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6365A"/>
    <w:multiLevelType w:val="multilevel"/>
    <w:tmpl w:val="151A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622"/>
    <w:rsid w:val="00026F16"/>
    <w:rsid w:val="00062804"/>
    <w:rsid w:val="000722A6"/>
    <w:rsid w:val="000A539B"/>
    <w:rsid w:val="000D3661"/>
    <w:rsid w:val="00116E4F"/>
    <w:rsid w:val="00142492"/>
    <w:rsid w:val="001626D5"/>
    <w:rsid w:val="0017209E"/>
    <w:rsid w:val="0017229A"/>
    <w:rsid w:val="00197FBF"/>
    <w:rsid w:val="001B3106"/>
    <w:rsid w:val="001C0CC7"/>
    <w:rsid w:val="001C6B14"/>
    <w:rsid w:val="001E0CB4"/>
    <w:rsid w:val="00220617"/>
    <w:rsid w:val="002273C5"/>
    <w:rsid w:val="0025096B"/>
    <w:rsid w:val="002608A4"/>
    <w:rsid w:val="00266469"/>
    <w:rsid w:val="00274A28"/>
    <w:rsid w:val="002A4B00"/>
    <w:rsid w:val="002A5788"/>
    <w:rsid w:val="002B7536"/>
    <w:rsid w:val="002C6BB8"/>
    <w:rsid w:val="002D0641"/>
    <w:rsid w:val="002D162D"/>
    <w:rsid w:val="00351A75"/>
    <w:rsid w:val="0037520A"/>
    <w:rsid w:val="00375E57"/>
    <w:rsid w:val="003E2C60"/>
    <w:rsid w:val="003E4DBE"/>
    <w:rsid w:val="0041713D"/>
    <w:rsid w:val="004204C0"/>
    <w:rsid w:val="00432C36"/>
    <w:rsid w:val="0046512C"/>
    <w:rsid w:val="004658DA"/>
    <w:rsid w:val="00474D17"/>
    <w:rsid w:val="005318E3"/>
    <w:rsid w:val="00533315"/>
    <w:rsid w:val="00545082"/>
    <w:rsid w:val="00553B84"/>
    <w:rsid w:val="00565341"/>
    <w:rsid w:val="00582553"/>
    <w:rsid w:val="00583287"/>
    <w:rsid w:val="00592432"/>
    <w:rsid w:val="005A0EC8"/>
    <w:rsid w:val="005F4763"/>
    <w:rsid w:val="005F60BC"/>
    <w:rsid w:val="00600662"/>
    <w:rsid w:val="00614BDE"/>
    <w:rsid w:val="0061517B"/>
    <w:rsid w:val="006351E9"/>
    <w:rsid w:val="00656600"/>
    <w:rsid w:val="006673EE"/>
    <w:rsid w:val="00672499"/>
    <w:rsid w:val="006971CC"/>
    <w:rsid w:val="006B5722"/>
    <w:rsid w:val="006D3750"/>
    <w:rsid w:val="006E6F15"/>
    <w:rsid w:val="00701F45"/>
    <w:rsid w:val="00706A82"/>
    <w:rsid w:val="00721795"/>
    <w:rsid w:val="00725C05"/>
    <w:rsid w:val="00725DA1"/>
    <w:rsid w:val="00727129"/>
    <w:rsid w:val="00742502"/>
    <w:rsid w:val="00743808"/>
    <w:rsid w:val="007613E9"/>
    <w:rsid w:val="007A013D"/>
    <w:rsid w:val="007D1570"/>
    <w:rsid w:val="007E634B"/>
    <w:rsid w:val="007F1383"/>
    <w:rsid w:val="00875FB6"/>
    <w:rsid w:val="00882493"/>
    <w:rsid w:val="008825EE"/>
    <w:rsid w:val="00895E87"/>
    <w:rsid w:val="008E72B4"/>
    <w:rsid w:val="0091790A"/>
    <w:rsid w:val="00920B13"/>
    <w:rsid w:val="00921FA0"/>
    <w:rsid w:val="00923843"/>
    <w:rsid w:val="009459EB"/>
    <w:rsid w:val="00963DAE"/>
    <w:rsid w:val="00976A5B"/>
    <w:rsid w:val="009E48B5"/>
    <w:rsid w:val="00A262EC"/>
    <w:rsid w:val="00A67622"/>
    <w:rsid w:val="00A84F73"/>
    <w:rsid w:val="00AC74CC"/>
    <w:rsid w:val="00AD4CD1"/>
    <w:rsid w:val="00AD6BCD"/>
    <w:rsid w:val="00AE5181"/>
    <w:rsid w:val="00B012DF"/>
    <w:rsid w:val="00B0359C"/>
    <w:rsid w:val="00B36DB6"/>
    <w:rsid w:val="00B461DA"/>
    <w:rsid w:val="00B52A6F"/>
    <w:rsid w:val="00B63FF6"/>
    <w:rsid w:val="00B6496B"/>
    <w:rsid w:val="00B668A3"/>
    <w:rsid w:val="00B81AD8"/>
    <w:rsid w:val="00BC29A0"/>
    <w:rsid w:val="00BC64ED"/>
    <w:rsid w:val="00BD6AD7"/>
    <w:rsid w:val="00BE5216"/>
    <w:rsid w:val="00C64364"/>
    <w:rsid w:val="00C70F45"/>
    <w:rsid w:val="00C74504"/>
    <w:rsid w:val="00C84B45"/>
    <w:rsid w:val="00C84F71"/>
    <w:rsid w:val="00C858FC"/>
    <w:rsid w:val="00C85981"/>
    <w:rsid w:val="00CD1612"/>
    <w:rsid w:val="00D15244"/>
    <w:rsid w:val="00D55698"/>
    <w:rsid w:val="00D67A74"/>
    <w:rsid w:val="00D90137"/>
    <w:rsid w:val="00D97C10"/>
    <w:rsid w:val="00DA04E5"/>
    <w:rsid w:val="00DC2A3F"/>
    <w:rsid w:val="00DC3884"/>
    <w:rsid w:val="00DC6515"/>
    <w:rsid w:val="00DF44EE"/>
    <w:rsid w:val="00E027AC"/>
    <w:rsid w:val="00E26FCD"/>
    <w:rsid w:val="00E31CA0"/>
    <w:rsid w:val="00E51C1B"/>
    <w:rsid w:val="00E95C18"/>
    <w:rsid w:val="00EA3070"/>
    <w:rsid w:val="00EA6E77"/>
    <w:rsid w:val="00F0209A"/>
    <w:rsid w:val="00F60CB0"/>
    <w:rsid w:val="00F814CE"/>
    <w:rsid w:val="00FA2A1B"/>
    <w:rsid w:val="00FB75E0"/>
    <w:rsid w:val="00FE299A"/>
    <w:rsid w:val="00FE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9A"/>
    <w:pPr>
      <w:widowControl w:val="0"/>
      <w:spacing w:line="360" w:lineRule="auto"/>
      <w:ind w:firstLineChars="200" w:firstLine="20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A67622"/>
    <w:pPr>
      <w:spacing w:before="100" w:beforeAutospacing="1" w:after="100" w:afterAutospacing="1" w:line="240" w:lineRule="auto"/>
      <w:ind w:leftChars="2500" w:left="100" w:firstLineChars="0" w:firstLine="0"/>
    </w:pPr>
    <w:rPr>
      <w:rFonts w:ascii="Times New Roman" w:hAnsi="Times New Roman" w:cs="Times New Roman"/>
      <w:kern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A67622"/>
    <w:rPr>
      <w:rFonts w:ascii="Times New Roman" w:eastAsia="宋体" w:hAnsi="Times New Roman" w:cs="Times New Roman"/>
      <w:sz w:val="21"/>
      <w:szCs w:val="21"/>
    </w:rPr>
  </w:style>
  <w:style w:type="paragraph" w:styleId="BodyText2">
    <w:name w:val="Body Text 2"/>
    <w:basedOn w:val="Normal"/>
    <w:link w:val="BodyText2Char"/>
    <w:uiPriority w:val="99"/>
    <w:rsid w:val="00A67622"/>
    <w:pPr>
      <w:spacing w:before="100" w:beforeAutospacing="1" w:after="120" w:line="480" w:lineRule="auto"/>
      <w:ind w:firstLineChars="0" w:firstLine="0"/>
    </w:pPr>
    <w:rPr>
      <w:rFonts w:ascii="Times New Roman" w:hAnsi="Times New Roman" w:cs="Times New Roman"/>
      <w:kern w:val="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67622"/>
    <w:rPr>
      <w:rFonts w:ascii="Times New Roman" w:eastAsia="宋体" w:hAnsi="Times New Roman" w:cs="Times New Roman"/>
      <w:sz w:val="21"/>
      <w:szCs w:val="21"/>
    </w:rPr>
  </w:style>
  <w:style w:type="paragraph" w:styleId="NormalWeb">
    <w:name w:val="Normal (Web)"/>
    <w:basedOn w:val="Normal"/>
    <w:uiPriority w:val="99"/>
    <w:rsid w:val="00A6762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1C6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1687">
              <w:marLeft w:val="0"/>
              <w:marRight w:val="0"/>
              <w:marTop w:val="0"/>
              <w:marBottom w:val="0"/>
              <w:divBdr>
                <w:top w:val="single" w:sz="6" w:space="0" w:color="E6EBF1"/>
                <w:left w:val="single" w:sz="6" w:space="0" w:color="E6EBF1"/>
                <w:bottom w:val="single" w:sz="6" w:space="0" w:color="E6EBF1"/>
                <w:right w:val="single" w:sz="6" w:space="0" w:color="E6EBF1"/>
              </w:divBdr>
              <w:divsChild>
                <w:div w:id="13838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168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wxsxk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4</Pages>
  <Words>193</Words>
  <Characters>1105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hg101</dc:creator>
  <cp:keywords/>
  <dc:description/>
  <cp:lastModifiedBy>User</cp:lastModifiedBy>
  <cp:revision>29</cp:revision>
  <dcterms:created xsi:type="dcterms:W3CDTF">2015-11-02T11:47:00Z</dcterms:created>
  <dcterms:modified xsi:type="dcterms:W3CDTF">2016-10-27T01:48:00Z</dcterms:modified>
</cp:coreProperties>
</file>